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619E" w14:textId="30F24FA2" w:rsidR="00B8646C" w:rsidRDefault="00B8646C"/>
    <w:p w14:paraId="5AE5BF75" w14:textId="3AEEE1E4" w:rsidR="00872970" w:rsidRDefault="00872970"/>
    <w:p w14:paraId="795CC15D" w14:textId="76730F4F" w:rsidR="00872970" w:rsidRDefault="00872970"/>
    <w:p w14:paraId="371F33B9" w14:textId="43101AF2" w:rsidR="00872970" w:rsidRDefault="00872970"/>
    <w:p w14:paraId="5BE68E7A" w14:textId="36F4D2FC" w:rsidR="00872970" w:rsidRDefault="00872970"/>
    <w:p w14:paraId="694EE044" w14:textId="11FE7EED" w:rsidR="00872970" w:rsidRDefault="00872970"/>
    <w:p w14:paraId="6B5804FD" w14:textId="470E206E" w:rsidR="00872970" w:rsidRDefault="00872970">
      <w:pPr>
        <w:rPr>
          <w:rtl/>
        </w:rPr>
      </w:pPr>
      <w:r>
        <w:rPr>
          <w:noProof/>
        </w:rPr>
        <w:drawing>
          <wp:inline distT="0" distB="0" distL="0" distR="0" wp14:anchorId="5C31B525" wp14:editId="06AA9134">
            <wp:extent cx="5892800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07" cy="331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970"/>
    <w:rsid w:val="00114A56"/>
    <w:rsid w:val="00121ECD"/>
    <w:rsid w:val="00163D0C"/>
    <w:rsid w:val="00164DBB"/>
    <w:rsid w:val="00230CA4"/>
    <w:rsid w:val="002537E4"/>
    <w:rsid w:val="002B5A0F"/>
    <w:rsid w:val="002E3610"/>
    <w:rsid w:val="003C320F"/>
    <w:rsid w:val="003E7825"/>
    <w:rsid w:val="003F7F66"/>
    <w:rsid w:val="004437B8"/>
    <w:rsid w:val="00496997"/>
    <w:rsid w:val="004A5A71"/>
    <w:rsid w:val="004E5FA5"/>
    <w:rsid w:val="00584AA7"/>
    <w:rsid w:val="00584F2F"/>
    <w:rsid w:val="00593E46"/>
    <w:rsid w:val="005A4A9C"/>
    <w:rsid w:val="006301BE"/>
    <w:rsid w:val="00666638"/>
    <w:rsid w:val="00777C0C"/>
    <w:rsid w:val="007C1413"/>
    <w:rsid w:val="007F357E"/>
    <w:rsid w:val="00870619"/>
    <w:rsid w:val="00872970"/>
    <w:rsid w:val="00882A1B"/>
    <w:rsid w:val="008844F1"/>
    <w:rsid w:val="009D1DD7"/>
    <w:rsid w:val="00A60573"/>
    <w:rsid w:val="00AC3A90"/>
    <w:rsid w:val="00AE02E7"/>
    <w:rsid w:val="00AE3EFD"/>
    <w:rsid w:val="00B24F60"/>
    <w:rsid w:val="00B61C25"/>
    <w:rsid w:val="00B61C96"/>
    <w:rsid w:val="00B8646C"/>
    <w:rsid w:val="00C3255D"/>
    <w:rsid w:val="00C430FE"/>
    <w:rsid w:val="00C50F17"/>
    <w:rsid w:val="00C55F49"/>
    <w:rsid w:val="00CA0F81"/>
    <w:rsid w:val="00CD797C"/>
    <w:rsid w:val="00D11D15"/>
    <w:rsid w:val="00D44069"/>
    <w:rsid w:val="00DC429E"/>
    <w:rsid w:val="00DF7289"/>
    <w:rsid w:val="00E541C0"/>
    <w:rsid w:val="00E754BC"/>
    <w:rsid w:val="00E938DD"/>
    <w:rsid w:val="00EC65EE"/>
    <w:rsid w:val="00F15FE8"/>
    <w:rsid w:val="00F3217F"/>
    <w:rsid w:val="00F50DD7"/>
    <w:rsid w:val="00F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C004"/>
  <w15:chartTrackingRefBased/>
  <w15:docId w15:val="{9BDB41F5-283E-4EFE-895C-B58D28A2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~WRL0017.tmp</Template>
  <TotalTime>3</TotalTime>
  <Pages>1</Pages>
  <Words>1</Words>
  <Characters>7</Characters>
  <Application>Microsoft Office Word</Application>
  <DocSecurity>0</DocSecurity>
  <Lines>1</Lines>
  <Paragraphs>1</Paragraphs>
  <ScaleCrop>false</ScaleCrop>
  <Company>United Airlines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Barzilay, Yael</dc:creator>
  <cp:keywords/>
  <dc:description/>
  <cp:lastModifiedBy>Barzilay, Yael</cp:lastModifiedBy>
  <cp:revision>2</cp:revision>
  <dcterms:created xsi:type="dcterms:W3CDTF">2023-08-26T08:25:00Z</dcterms:created>
  <dcterms:modified xsi:type="dcterms:W3CDTF">2025-07-21T17:06:00Z</dcterms:modified>
</cp:coreProperties>
</file>